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FC" w:rsidRDefault="00BD6E0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1885950</wp:posOffset>
                </wp:positionH>
                <wp:positionV relativeFrom="page">
                  <wp:posOffset>619125</wp:posOffset>
                </wp:positionV>
                <wp:extent cx="5238750" cy="83058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830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5D6">
                                  <a:alpha val="89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1C7" w:rsidRPr="00224018" w:rsidRDefault="003411C7" w:rsidP="00224018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224018">
                              <w:rPr>
                                <w:rFonts w:ascii="Castellar" w:hAnsi="Castellar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>Hiteon Fall F</w:t>
                            </w:r>
                            <w:r w:rsidR="00224018">
                              <w:rPr>
                                <w:rFonts w:ascii="Castellar" w:hAnsi="Castellar"/>
                                <w:b/>
                                <w:bCs/>
                                <w:color w:val="auto"/>
                                <w:sz w:val="44"/>
                                <w:szCs w:val="44"/>
                              </w:rPr>
                              <w:t>amily Dance</w:t>
                            </w:r>
                          </w:p>
                          <w:p w:rsidR="003411C7" w:rsidRPr="003411C7" w:rsidRDefault="003411C7" w:rsidP="003411C7">
                            <w:pPr>
                              <w:rPr>
                                <w:rFonts w:ascii="Castellar" w:hAnsi="Castellar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224018" w:rsidRPr="00224018" w:rsidRDefault="003411C7" w:rsidP="00224018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auto"/>
                                <w:sz w:val="24"/>
                              </w:rPr>
                              <w:drawing>
                                <wp:inline distT="0" distB="0" distL="0" distR="0">
                                  <wp:extent cx="3761642" cy="1457325"/>
                                  <wp:effectExtent l="0" t="0" r="0" b="0"/>
                                  <wp:docPr id="24" name="Picture 24" descr="C:\Users\kivamore\AppData\Local\Microsoft\Windows\Temporary Internet Files\Content.IE5\UJRHGQUL\MC900410675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C:\Users\kivamore\AppData\Local\Microsoft\Windows\Temporary Internet Files\Content.IE5\UJRHGQUL\MC900410675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1642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4018" w:rsidRDefault="00224018" w:rsidP="003411C7">
                            <w:pPr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411C7" w:rsidRPr="00224018" w:rsidRDefault="003411C7" w:rsidP="003411C7">
                            <w:pPr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24018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When:</w:t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5775F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>Friday November 15</w:t>
                            </w:r>
                            <w:r w:rsidRP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>th, 2013 6-8pm</w:t>
                            </w:r>
                          </w:p>
                          <w:p w:rsidR="003411C7" w:rsidRPr="00224018" w:rsidRDefault="003411C7" w:rsidP="003411C7">
                            <w:pPr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24018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Where:</w:t>
                            </w:r>
                            <w:r w:rsidRP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>Hiteon Elementary School Gymnasium</w:t>
                            </w:r>
                          </w:p>
                          <w:p w:rsidR="00224018" w:rsidRPr="00224018" w:rsidRDefault="003411C7" w:rsidP="003411C7">
                            <w:pPr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24018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What:</w:t>
                            </w:r>
                            <w:r w:rsidRP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Family fun night with dancing, games, </w:t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 xml:space="preserve">activities </w:t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 xml:space="preserve">and more! </w:t>
                            </w:r>
                            <w:r w:rsidR="00D317FE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>Pizza/</w:t>
                            </w:r>
                            <w:bookmarkStart w:id="0" w:name="_GoBack"/>
                            <w:bookmarkEnd w:id="0"/>
                            <w:r w:rsidRP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 xml:space="preserve">Snacks/drinks </w:t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 xml:space="preserve">available for purchase.  </w:t>
                            </w:r>
                          </w:p>
                          <w:p w:rsidR="003411C7" w:rsidRPr="00224018" w:rsidRDefault="003411C7" w:rsidP="003411C7">
                            <w:pPr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24018">
                              <w:rPr>
                                <w:rFonts w:ascii="Century Gothic" w:hAnsi="Century Gothic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Who:</w:t>
                            </w:r>
                            <w:r w:rsidRP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 xml:space="preserve">The Hiteon Community. Students are </w:t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expected to attend with adult family </w:t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  <w:t xml:space="preserve">members. </w:t>
                            </w:r>
                          </w:p>
                          <w:p w:rsidR="003411C7" w:rsidRPr="00224018" w:rsidRDefault="003411C7" w:rsidP="003411C7">
                            <w:pPr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24018" w:rsidRDefault="003411C7" w:rsidP="003411C7">
                            <w:pPr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 xml:space="preserve">Join your fellow Hiteon families for a night of dancing to groovy beats!  </w:t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 xml:space="preserve">There will be a </w:t>
                            </w:r>
                            <w:r w:rsidR="00224018" w:rsidRPr="00224018">
                              <w:rPr>
                                <w:rFonts w:ascii="Baveuse" w:hAnsi="Baveuse" w:cs="Arial"/>
                                <w:color w:val="000000"/>
                                <w:sz w:val="32"/>
                                <w:szCs w:val="32"/>
                              </w:rPr>
                              <w:t>DJ</w:t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224018" w:rsidRPr="00224018">
                              <w:rPr>
                                <w:rFonts w:ascii="Bauhaus 93" w:hAnsi="Bauhaus 93" w:cs="Arial"/>
                                <w:color w:val="000000"/>
                                <w:sz w:val="36"/>
                                <w:szCs w:val="36"/>
                              </w:rPr>
                              <w:t>photo booth</w:t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224018" w:rsidRPr="00224018">
                              <w:rPr>
                                <w:rFonts w:ascii="Algerian" w:hAnsi="Algerian" w:cs="Arial"/>
                                <w:color w:val="000000"/>
                                <w:sz w:val="32"/>
                                <w:szCs w:val="32"/>
                              </w:rPr>
                              <w:t>games</w:t>
                            </w:r>
                            <w:r w:rsidRP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>! </w:t>
                            </w:r>
                            <w:r w:rsidR="004D2CF7" w:rsidRP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>5t</w:t>
                            </w:r>
                            <w:r w:rsid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 xml:space="preserve">h graders will be </w:t>
                            </w:r>
                          </w:p>
                          <w:p w:rsidR="00224018" w:rsidRDefault="00224018" w:rsidP="003411C7">
                            <w:pPr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>selling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 xml:space="preserve"> items too. </w:t>
                            </w:r>
                            <w:r w:rsidR="003411C7" w:rsidRP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 xml:space="preserve">It's sure to be a night </w:t>
                            </w:r>
                          </w:p>
                          <w:p w:rsidR="003411C7" w:rsidRPr="00224018" w:rsidRDefault="003411C7" w:rsidP="003411C7">
                            <w:pPr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>of</w:t>
                            </w:r>
                            <w:proofErr w:type="gramEnd"/>
                            <w:r w:rsidRPr="00224018">
                              <w:rPr>
                                <w:rFonts w:ascii="Century Gothic" w:hAnsi="Century Gothic" w:cs="Arial"/>
                                <w:color w:val="000000"/>
                                <w:sz w:val="32"/>
                                <w:szCs w:val="32"/>
                              </w:rPr>
                              <w:t xml:space="preserve"> big family fun!</w:t>
                            </w:r>
                          </w:p>
                          <w:p w:rsidR="003411C7" w:rsidRPr="003411C7" w:rsidRDefault="003411C7" w:rsidP="003411C7">
                            <w:pPr>
                              <w:rPr>
                                <w:rFonts w:ascii="Century Gothic" w:hAnsi="Century Gothic" w:cs="Arial"/>
                                <w:color w:val="000000"/>
                                <w:szCs w:val="20"/>
                              </w:rPr>
                            </w:pPr>
                          </w:p>
                          <w:p w:rsidR="003411C7" w:rsidRPr="003411C7" w:rsidRDefault="003411C7" w:rsidP="003411C7">
                            <w:pPr>
                              <w:rPr>
                                <w:rFonts w:ascii="Century Gothic" w:hAnsi="Century Gothic" w:cs="Arial"/>
                                <w:color w:val="000000"/>
                                <w:szCs w:val="20"/>
                              </w:rPr>
                            </w:pPr>
                          </w:p>
                          <w:p w:rsidR="003411C7" w:rsidRPr="003411C7" w:rsidRDefault="003411C7" w:rsidP="003411C7">
                            <w:pPr>
                              <w:rPr>
                                <w:rFonts w:ascii="Century Gothic" w:hAnsi="Century Gothic" w:cs="Arial"/>
                                <w:color w:val="000000"/>
                                <w:szCs w:val="20"/>
                              </w:rPr>
                            </w:pPr>
                          </w:p>
                          <w:p w:rsidR="003411C7" w:rsidRPr="003411C7" w:rsidRDefault="003411C7" w:rsidP="003411C7">
                            <w:pPr>
                              <w:rPr>
                                <w:rFonts w:ascii="Century Gothic" w:hAnsi="Century Gothic" w:cs="Arial"/>
                                <w:color w:val="000000"/>
                                <w:szCs w:val="20"/>
                              </w:rPr>
                            </w:pPr>
                          </w:p>
                          <w:p w:rsidR="00F9291E" w:rsidRPr="00562240" w:rsidRDefault="00F9291E" w:rsidP="003411C7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8.5pt;margin-top:48.75pt;width:412.5pt;height:65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" filled="f" fillcolor="#fff5d6" stroked="f">
                <v:fill opacity="58339f"/>
                <v:textbox>
                  <w:txbxContent>
                    <w:p w:rsidR="003411C7" w:rsidRPr="00224018" w:rsidRDefault="003411C7" w:rsidP="00224018">
                      <w:pPr>
                        <w:jc w:val="center"/>
                        <w:rPr>
                          <w:rFonts w:ascii="Castellar" w:hAnsi="Castellar"/>
                          <w:b/>
                          <w:bCs/>
                          <w:color w:val="auto"/>
                          <w:sz w:val="44"/>
                          <w:szCs w:val="44"/>
                        </w:rPr>
                      </w:pPr>
                      <w:r w:rsidRPr="00224018">
                        <w:rPr>
                          <w:rFonts w:ascii="Castellar" w:hAnsi="Castellar"/>
                          <w:b/>
                          <w:bCs/>
                          <w:color w:val="auto"/>
                          <w:sz w:val="44"/>
                          <w:szCs w:val="44"/>
                        </w:rPr>
                        <w:t>Hiteon Fall F</w:t>
                      </w:r>
                      <w:r w:rsidR="00224018">
                        <w:rPr>
                          <w:rFonts w:ascii="Castellar" w:hAnsi="Castellar"/>
                          <w:b/>
                          <w:bCs/>
                          <w:color w:val="auto"/>
                          <w:sz w:val="44"/>
                          <w:szCs w:val="44"/>
                        </w:rPr>
                        <w:t>amily Dance</w:t>
                      </w:r>
                    </w:p>
                    <w:p w:rsidR="003411C7" w:rsidRPr="003411C7" w:rsidRDefault="003411C7" w:rsidP="003411C7">
                      <w:pPr>
                        <w:rPr>
                          <w:rFonts w:ascii="Castellar" w:hAnsi="Castellar"/>
                          <w:color w:val="auto"/>
                          <w:sz w:val="28"/>
                          <w:szCs w:val="28"/>
                        </w:rPr>
                      </w:pPr>
                    </w:p>
                    <w:p w:rsidR="00224018" w:rsidRPr="00224018" w:rsidRDefault="003411C7" w:rsidP="00224018">
                      <w:pPr>
                        <w:jc w:val="center"/>
                        <w:rPr>
                          <w:rFonts w:ascii="Century Gothic" w:hAnsi="Century Gothic" w:cs="Arial"/>
                          <w:color w:val="00000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auto"/>
                          <w:sz w:val="24"/>
                        </w:rPr>
                        <w:drawing>
                          <wp:inline distT="0" distB="0" distL="0" distR="0">
                            <wp:extent cx="3761642" cy="1457325"/>
                            <wp:effectExtent l="0" t="0" r="0" b="0"/>
                            <wp:docPr id="24" name="Picture 24" descr="C:\Users\kivamore\AppData\Local\Microsoft\Windows\Temporary Internet Files\Content.IE5\UJRHGQUL\MC900410675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C:\Users\kivamore\AppData\Local\Microsoft\Windows\Temporary Internet Files\Content.IE5\UJRHGQUL\MC900410675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1642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4018" w:rsidRDefault="00224018" w:rsidP="003411C7">
                      <w:pPr>
                        <w:rPr>
                          <w:rFonts w:ascii="Century Gothic" w:hAnsi="Century Gothic" w:cs="Arial"/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:rsidR="003411C7" w:rsidRPr="00224018" w:rsidRDefault="003411C7" w:rsidP="003411C7">
                      <w:pPr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</w:pPr>
                      <w:r w:rsidRPr="00224018">
                        <w:rPr>
                          <w:rFonts w:ascii="Century Gothic" w:hAnsi="Century Gothic" w:cs="Arial"/>
                          <w:b/>
                          <w:color w:val="000000"/>
                          <w:sz w:val="32"/>
                          <w:szCs w:val="32"/>
                        </w:rPr>
                        <w:t>When:</w:t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5775F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>Friday November 15</w:t>
                      </w:r>
                      <w:r w:rsidRP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>th, 2013 6-8pm</w:t>
                      </w:r>
                    </w:p>
                    <w:p w:rsidR="003411C7" w:rsidRPr="00224018" w:rsidRDefault="003411C7" w:rsidP="003411C7">
                      <w:pPr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</w:pPr>
                      <w:r w:rsidRPr="00224018">
                        <w:rPr>
                          <w:rFonts w:ascii="Century Gothic" w:hAnsi="Century Gothic" w:cs="Arial"/>
                          <w:b/>
                          <w:color w:val="000000"/>
                          <w:sz w:val="32"/>
                          <w:szCs w:val="32"/>
                        </w:rPr>
                        <w:t>Where:</w:t>
                      </w:r>
                      <w:r w:rsidRP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>Hiteon Elementary School Gymnasium</w:t>
                      </w:r>
                    </w:p>
                    <w:p w:rsidR="00224018" w:rsidRPr="00224018" w:rsidRDefault="003411C7" w:rsidP="003411C7">
                      <w:pPr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</w:pPr>
                      <w:r w:rsidRPr="00224018">
                        <w:rPr>
                          <w:rFonts w:ascii="Century Gothic" w:hAnsi="Century Gothic" w:cs="Arial"/>
                          <w:b/>
                          <w:color w:val="000000"/>
                          <w:sz w:val="32"/>
                          <w:szCs w:val="32"/>
                        </w:rPr>
                        <w:t>What:</w:t>
                      </w:r>
                      <w:r w:rsidRP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  <w:t xml:space="preserve">Family fun night with dancing, games, </w:t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 xml:space="preserve">activities </w:t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 xml:space="preserve">and more! </w:t>
                      </w:r>
                      <w:r w:rsidR="00D317FE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>Pizza/</w:t>
                      </w:r>
                      <w:bookmarkStart w:id="1" w:name="_GoBack"/>
                      <w:bookmarkEnd w:id="1"/>
                      <w:r w:rsidRP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 xml:space="preserve">Snacks/drinks </w:t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 xml:space="preserve">available for purchase.  </w:t>
                      </w:r>
                    </w:p>
                    <w:p w:rsidR="003411C7" w:rsidRPr="00224018" w:rsidRDefault="003411C7" w:rsidP="003411C7">
                      <w:pPr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</w:pPr>
                      <w:r w:rsidRPr="00224018">
                        <w:rPr>
                          <w:rFonts w:ascii="Century Gothic" w:hAnsi="Century Gothic" w:cs="Arial"/>
                          <w:b/>
                          <w:color w:val="000000"/>
                          <w:sz w:val="32"/>
                          <w:szCs w:val="32"/>
                        </w:rPr>
                        <w:t>Who:</w:t>
                      </w:r>
                      <w:r w:rsidRP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 xml:space="preserve">The Hiteon Community. Students are </w:t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  <w:t xml:space="preserve">expected to attend with adult family </w:t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ab/>
                        <w:t xml:space="preserve">members. </w:t>
                      </w:r>
                    </w:p>
                    <w:p w:rsidR="003411C7" w:rsidRPr="00224018" w:rsidRDefault="003411C7" w:rsidP="003411C7">
                      <w:pPr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</w:pPr>
                    </w:p>
                    <w:p w:rsidR="00224018" w:rsidRDefault="003411C7" w:rsidP="003411C7">
                      <w:pPr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</w:pPr>
                      <w:r w:rsidRP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 xml:space="preserve">Join your fellow Hiteon families for a night of dancing to groovy beats!  </w:t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 xml:space="preserve">There will be a </w:t>
                      </w:r>
                      <w:r w:rsidR="00224018" w:rsidRPr="00224018">
                        <w:rPr>
                          <w:rFonts w:ascii="Baveuse" w:hAnsi="Baveuse" w:cs="Arial"/>
                          <w:color w:val="000000"/>
                          <w:sz w:val="32"/>
                          <w:szCs w:val="32"/>
                        </w:rPr>
                        <w:t>DJ</w:t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 xml:space="preserve">, </w:t>
                      </w:r>
                      <w:r w:rsidR="00224018" w:rsidRPr="00224018">
                        <w:rPr>
                          <w:rFonts w:ascii="Bauhaus 93" w:hAnsi="Bauhaus 93" w:cs="Arial"/>
                          <w:color w:val="000000"/>
                          <w:sz w:val="36"/>
                          <w:szCs w:val="36"/>
                        </w:rPr>
                        <w:t>photo booth</w:t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 xml:space="preserve"> and </w:t>
                      </w:r>
                      <w:r w:rsidR="00224018" w:rsidRPr="00224018">
                        <w:rPr>
                          <w:rFonts w:ascii="Algerian" w:hAnsi="Algerian" w:cs="Arial"/>
                          <w:color w:val="000000"/>
                          <w:sz w:val="32"/>
                          <w:szCs w:val="32"/>
                        </w:rPr>
                        <w:t>games</w:t>
                      </w:r>
                      <w:r w:rsidRP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>! </w:t>
                      </w:r>
                      <w:r w:rsidR="004D2CF7" w:rsidRP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>5t</w:t>
                      </w:r>
                      <w:r w:rsid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 xml:space="preserve">h graders will be </w:t>
                      </w:r>
                    </w:p>
                    <w:p w:rsidR="00224018" w:rsidRDefault="00224018" w:rsidP="003411C7">
                      <w:pPr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>selling</w:t>
                      </w:r>
                      <w:proofErr w:type="gramEnd"/>
                      <w:r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 xml:space="preserve"> items too. </w:t>
                      </w:r>
                      <w:r w:rsidR="003411C7" w:rsidRP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 xml:space="preserve">It's sure to be a night </w:t>
                      </w:r>
                    </w:p>
                    <w:p w:rsidR="003411C7" w:rsidRPr="00224018" w:rsidRDefault="003411C7" w:rsidP="003411C7">
                      <w:pPr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 w:rsidRP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>of</w:t>
                      </w:r>
                      <w:proofErr w:type="gramEnd"/>
                      <w:r w:rsidRPr="00224018">
                        <w:rPr>
                          <w:rFonts w:ascii="Century Gothic" w:hAnsi="Century Gothic" w:cs="Arial"/>
                          <w:color w:val="000000"/>
                          <w:sz w:val="32"/>
                          <w:szCs w:val="32"/>
                        </w:rPr>
                        <w:t xml:space="preserve"> big family fun!</w:t>
                      </w:r>
                    </w:p>
                    <w:p w:rsidR="003411C7" w:rsidRPr="003411C7" w:rsidRDefault="003411C7" w:rsidP="003411C7">
                      <w:pPr>
                        <w:rPr>
                          <w:rFonts w:ascii="Century Gothic" w:hAnsi="Century Gothic" w:cs="Arial"/>
                          <w:color w:val="000000"/>
                          <w:szCs w:val="20"/>
                        </w:rPr>
                      </w:pPr>
                    </w:p>
                    <w:p w:rsidR="003411C7" w:rsidRPr="003411C7" w:rsidRDefault="003411C7" w:rsidP="003411C7">
                      <w:pPr>
                        <w:rPr>
                          <w:rFonts w:ascii="Century Gothic" w:hAnsi="Century Gothic" w:cs="Arial"/>
                          <w:color w:val="000000"/>
                          <w:szCs w:val="20"/>
                        </w:rPr>
                      </w:pPr>
                    </w:p>
                    <w:p w:rsidR="003411C7" w:rsidRPr="003411C7" w:rsidRDefault="003411C7" w:rsidP="003411C7">
                      <w:pPr>
                        <w:rPr>
                          <w:rFonts w:ascii="Century Gothic" w:hAnsi="Century Gothic" w:cs="Arial"/>
                          <w:color w:val="000000"/>
                          <w:szCs w:val="20"/>
                        </w:rPr>
                      </w:pPr>
                    </w:p>
                    <w:p w:rsidR="003411C7" w:rsidRPr="003411C7" w:rsidRDefault="003411C7" w:rsidP="003411C7">
                      <w:pPr>
                        <w:rPr>
                          <w:rFonts w:ascii="Century Gothic" w:hAnsi="Century Gothic" w:cs="Arial"/>
                          <w:color w:val="000000"/>
                          <w:szCs w:val="20"/>
                        </w:rPr>
                      </w:pPr>
                    </w:p>
                    <w:p w:rsidR="00F9291E" w:rsidRPr="00562240" w:rsidRDefault="00F9291E" w:rsidP="003411C7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447040</wp:posOffset>
                </wp:positionH>
                <wp:positionV relativeFrom="page">
                  <wp:posOffset>452755</wp:posOffset>
                </wp:positionV>
                <wp:extent cx="6877050" cy="9121140"/>
                <wp:effectExtent l="0" t="0" r="635" b="254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912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240" w:rsidRPr="006B6506" w:rsidRDefault="003411C7" w:rsidP="00562240">
                            <w:pPr>
                              <w:jc w:val="center"/>
                              <w:rPr>
                                <w:color w:val="9E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86500" cy="9029700"/>
                                  <wp:effectExtent l="19050" t="0" r="0" b="0"/>
                                  <wp:docPr id="1" name="Picture 1" descr="Leaf and pumpkin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af and pumpkin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0" cy="902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5.2pt;margin-top:35.65pt;width:541.5pt;height:718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" filled="f" stroked="f">
                <v:textbox style="mso-fit-shape-to-text:t">
                  <w:txbxContent>
                    <w:p w:rsidR="00562240" w:rsidRPr="006B6506" w:rsidRDefault="003411C7" w:rsidP="00562240">
                      <w:pPr>
                        <w:jc w:val="center"/>
                        <w:rPr>
                          <w:color w:val="9E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86500" cy="9029700"/>
                            <wp:effectExtent l="19050" t="0" r="0" b="0"/>
                            <wp:docPr id="1" name="Picture 1" descr="Leaf and pumpkin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af and pumpkin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0" cy="902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A68FC" w:rsidSect="00E827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veuse">
    <w:altName w:val="Segoe UI Semibold"/>
    <w:charset w:val="00"/>
    <w:family w:val="auto"/>
    <w:pitch w:val="variable"/>
    <w:sig w:usb0="00000001" w:usb1="0000000A" w:usb2="00000000" w:usb3="00000000" w:csb0="0000001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C7"/>
    <w:rsid w:val="00011E5E"/>
    <w:rsid w:val="00036F96"/>
    <w:rsid w:val="001C0CCD"/>
    <w:rsid w:val="001D5394"/>
    <w:rsid w:val="00224018"/>
    <w:rsid w:val="00277393"/>
    <w:rsid w:val="003411C7"/>
    <w:rsid w:val="003E4219"/>
    <w:rsid w:val="00406CDF"/>
    <w:rsid w:val="004D2CF7"/>
    <w:rsid w:val="00562240"/>
    <w:rsid w:val="00576B66"/>
    <w:rsid w:val="005775F8"/>
    <w:rsid w:val="005A68FC"/>
    <w:rsid w:val="00606319"/>
    <w:rsid w:val="00614BAA"/>
    <w:rsid w:val="0065486A"/>
    <w:rsid w:val="007E3A2C"/>
    <w:rsid w:val="008A2C49"/>
    <w:rsid w:val="00AC4672"/>
    <w:rsid w:val="00B51EEA"/>
    <w:rsid w:val="00B96BBC"/>
    <w:rsid w:val="00BD6E05"/>
    <w:rsid w:val="00C10282"/>
    <w:rsid w:val="00CC1EB8"/>
    <w:rsid w:val="00D00A87"/>
    <w:rsid w:val="00D10C78"/>
    <w:rsid w:val="00D317FE"/>
    <w:rsid w:val="00E47756"/>
    <w:rsid w:val="00E73D61"/>
    <w:rsid w:val="00E82738"/>
    <w:rsid w:val="00E93F54"/>
    <w:rsid w:val="00F9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5d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394"/>
    <w:rPr>
      <w:rFonts w:ascii="Trebuchet MS" w:hAnsi="Trebuchet MS"/>
      <w:color w:val="7C8E51"/>
      <w:szCs w:val="24"/>
    </w:rPr>
  </w:style>
  <w:style w:type="paragraph" w:styleId="Heading1">
    <w:name w:val="heading 1"/>
    <w:basedOn w:val="Normal"/>
    <w:next w:val="Normal"/>
    <w:qFormat/>
    <w:rsid w:val="00562240"/>
    <w:pPr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qFormat/>
    <w:rsid w:val="001D5394"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E73D61"/>
    <w:pPr>
      <w:spacing w:after="320"/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0C7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E73D61"/>
    <w:pPr>
      <w:spacing w:after="320"/>
    </w:pPr>
  </w:style>
  <w:style w:type="character" w:customStyle="1" w:styleId="object">
    <w:name w:val="object"/>
    <w:basedOn w:val="DefaultParagraphFont"/>
    <w:rsid w:val="00341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394"/>
    <w:rPr>
      <w:rFonts w:ascii="Trebuchet MS" w:hAnsi="Trebuchet MS"/>
      <w:color w:val="7C8E51"/>
      <w:szCs w:val="24"/>
    </w:rPr>
  </w:style>
  <w:style w:type="paragraph" w:styleId="Heading1">
    <w:name w:val="heading 1"/>
    <w:basedOn w:val="Normal"/>
    <w:next w:val="Normal"/>
    <w:qFormat/>
    <w:rsid w:val="00562240"/>
    <w:pPr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qFormat/>
    <w:rsid w:val="001D5394"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E73D61"/>
    <w:pPr>
      <w:spacing w:after="320"/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0C7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E73D61"/>
    <w:pPr>
      <w:spacing w:after="320"/>
    </w:pPr>
  </w:style>
  <w:style w:type="character" w:customStyle="1" w:styleId="object">
    <w:name w:val="object"/>
    <w:basedOn w:val="DefaultParagraphFont"/>
    <w:rsid w:val="0034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vamore\AppData\Roaming\Microsoft\Templates\Fall%20event%20flyer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Fall event flyer(2)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kivamore</dc:creator>
  <cp:lastModifiedBy>Tek_Local_Admin</cp:lastModifiedBy>
  <cp:revision>3</cp:revision>
  <cp:lastPrinted>2003-10-28T21:17:00Z</cp:lastPrinted>
  <dcterms:created xsi:type="dcterms:W3CDTF">2013-11-13T19:04:00Z</dcterms:created>
  <dcterms:modified xsi:type="dcterms:W3CDTF">2013-11-13T19:05:00Z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TC010219631033</vt:lpwstr>
  </property>
</Properties>
</file>